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D7" w:rsidRPr="00E94FD0" w:rsidRDefault="00F935D7" w:rsidP="00620225">
      <w:pPr>
        <w:pStyle w:val="Default"/>
        <w:rPr>
          <w:rFonts w:ascii="Arial" w:hAnsi="Arial" w:cs="Arial"/>
          <w:bCs/>
          <w:i/>
          <w:color w:val="auto"/>
          <w:sz w:val="18"/>
          <w:szCs w:val="18"/>
        </w:rPr>
      </w:pPr>
      <w:r w:rsidRPr="00914CC6">
        <w:rPr>
          <w:rFonts w:ascii="Arial" w:hAnsi="Arial" w:cs="Arial"/>
          <w:b/>
          <w:i/>
          <w:sz w:val="22"/>
          <w:szCs w:val="22"/>
        </w:rPr>
        <w:t>Załącznik Nr 4b</w:t>
      </w:r>
      <w:r w:rsidRPr="00E94FD0">
        <w:rPr>
          <w:rFonts w:ascii="Arial" w:hAnsi="Arial" w:cs="Arial"/>
          <w:i/>
          <w:sz w:val="18"/>
          <w:szCs w:val="18"/>
        </w:rPr>
        <w:t xml:space="preserve"> do </w:t>
      </w:r>
      <w:r w:rsidRPr="00E94FD0">
        <w:rPr>
          <w:rFonts w:ascii="Arial" w:hAnsi="Arial" w:cs="Arial"/>
          <w:bCs/>
          <w:i/>
          <w:color w:val="auto"/>
          <w:sz w:val="18"/>
          <w:szCs w:val="18"/>
        </w:rPr>
        <w:t>Regulaminu udzielania dofinansowania zadań przez WFOŚiGW w Lublinie</w:t>
      </w:r>
    </w:p>
    <w:p w:rsidR="00F935D7" w:rsidRDefault="00F935D7" w:rsidP="00620225">
      <w:pPr>
        <w:rPr>
          <w:rFonts w:ascii="Arial" w:hAnsi="Arial" w:cs="Arial"/>
          <w:bCs/>
          <w:i/>
          <w:sz w:val="18"/>
          <w:szCs w:val="18"/>
        </w:rPr>
      </w:pPr>
      <w:r w:rsidRPr="00E94FD0">
        <w:rPr>
          <w:rFonts w:ascii="Arial" w:hAnsi="Arial" w:cs="Arial"/>
          <w:bCs/>
          <w:i/>
          <w:sz w:val="18"/>
          <w:szCs w:val="18"/>
        </w:rPr>
        <w:t xml:space="preserve">dla osób fizycznych na inwestycje z zakresu ochrony środowiska  pn. EKODOM </w:t>
      </w:r>
    </w:p>
    <w:p w:rsidR="00F935D7" w:rsidRDefault="00F935D7" w:rsidP="00620225">
      <w:pPr>
        <w:rPr>
          <w:rFonts w:ascii="Arial" w:hAnsi="Arial" w:cs="Arial"/>
          <w:bCs/>
          <w:i/>
          <w:sz w:val="18"/>
          <w:szCs w:val="18"/>
        </w:rPr>
      </w:pPr>
    </w:p>
    <w:p w:rsidR="00F935D7" w:rsidRDefault="00F935D7" w:rsidP="00620225">
      <w:pPr>
        <w:jc w:val="center"/>
        <w:rPr>
          <w:rFonts w:ascii="Arial" w:hAnsi="Arial" w:cs="Arial"/>
          <w:b/>
          <w:sz w:val="28"/>
          <w:szCs w:val="28"/>
        </w:rPr>
      </w:pPr>
      <w:r w:rsidRPr="00E04FD0">
        <w:rPr>
          <w:rFonts w:ascii="Arial" w:hAnsi="Arial" w:cs="Arial"/>
          <w:b/>
          <w:sz w:val="28"/>
          <w:szCs w:val="28"/>
        </w:rPr>
        <w:t xml:space="preserve">Informacja o dochodach i wydatkach </w:t>
      </w:r>
      <w:r>
        <w:rPr>
          <w:rFonts w:ascii="Arial" w:hAnsi="Arial" w:cs="Arial"/>
          <w:b/>
          <w:sz w:val="28"/>
          <w:szCs w:val="28"/>
        </w:rPr>
        <w:t>Wnioskodawcy</w:t>
      </w:r>
    </w:p>
    <w:p w:rsidR="00F935D7" w:rsidRDefault="00F935D7" w:rsidP="00712B53">
      <w:pPr>
        <w:pStyle w:val="Footer"/>
        <w:tabs>
          <w:tab w:val="left" w:pos="708"/>
        </w:tabs>
        <w:rPr>
          <w:rFonts w:ascii="Arial" w:hAnsi="Arial" w:cs="Arial"/>
          <w:sz w:val="20"/>
          <w:szCs w:val="20"/>
          <w:lang w:val="pt-PT"/>
        </w:rPr>
      </w:pPr>
      <w:r w:rsidRPr="00DC74C1">
        <w:rPr>
          <w:rFonts w:ascii="Arial" w:hAnsi="Arial" w:cs="Arial"/>
          <w:b/>
          <w:sz w:val="20"/>
          <w:szCs w:val="20"/>
          <w:lang w:val="pt-PT"/>
        </w:rPr>
        <w:t>UWAGA:</w:t>
      </w:r>
      <w:r w:rsidRPr="00DC74C1">
        <w:rPr>
          <w:rFonts w:ascii="Arial" w:hAnsi="Arial" w:cs="Arial"/>
          <w:sz w:val="20"/>
          <w:szCs w:val="20"/>
          <w:lang w:val="pt-PT"/>
        </w:rPr>
        <w:t xml:space="preserve"> Każde pole musi zostać wypełnione. Jeśli dana rubryka nie dotyczy Wnioskodawcy, należy wpisać </w:t>
      </w:r>
      <w:r w:rsidRPr="00DC74C1">
        <w:rPr>
          <w:rFonts w:ascii="Arial" w:hAnsi="Arial" w:cs="Arial"/>
          <w:i/>
          <w:sz w:val="20"/>
          <w:szCs w:val="20"/>
          <w:lang w:val="pt-PT"/>
        </w:rPr>
        <w:t>“nie dotyczy”</w:t>
      </w:r>
      <w:r w:rsidRPr="00DC74C1">
        <w:rPr>
          <w:rFonts w:ascii="Arial" w:hAnsi="Arial" w:cs="Arial"/>
          <w:sz w:val="20"/>
          <w:szCs w:val="20"/>
          <w:lang w:val="pt-PT"/>
        </w:rPr>
        <w:t xml:space="preserve">. Wniosek należy wypełnić DRUKOWANYMI literami. </w:t>
      </w:r>
      <w:r w:rsidRPr="00DC74C1">
        <w:rPr>
          <w:rFonts w:ascii="Arial" w:hAnsi="Arial" w:cs="Arial"/>
          <w:sz w:val="20"/>
          <w:szCs w:val="20"/>
          <w:u w:val="single"/>
          <w:lang w:val="pt-PT"/>
        </w:rPr>
        <w:t>Zabrania się edytowania wzoru formularza wniosku</w:t>
      </w:r>
      <w:r w:rsidRPr="00DC74C1">
        <w:rPr>
          <w:rFonts w:ascii="Arial" w:hAnsi="Arial" w:cs="Arial"/>
          <w:sz w:val="20"/>
          <w:szCs w:val="20"/>
          <w:lang w:val="pt-PT"/>
        </w:rPr>
        <w:t>.</w:t>
      </w:r>
    </w:p>
    <w:p w:rsidR="00F935D7" w:rsidRPr="00DC74C1" w:rsidRDefault="00F935D7" w:rsidP="00712B53">
      <w:pPr>
        <w:pStyle w:val="Footer"/>
        <w:tabs>
          <w:tab w:val="left" w:pos="708"/>
        </w:tabs>
        <w:rPr>
          <w:rFonts w:ascii="Arial" w:hAnsi="Arial" w:cs="Arial"/>
          <w:sz w:val="20"/>
          <w:szCs w:val="20"/>
          <w:lang w:val="pt-PT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520"/>
        <w:gridCol w:w="3780"/>
        <w:gridCol w:w="4190"/>
      </w:tblGrid>
      <w:tr w:rsidR="00F935D7" w:rsidRPr="00FB78F9" w:rsidTr="006C5399">
        <w:trPr>
          <w:trHeight w:val="486"/>
        </w:trPr>
        <w:tc>
          <w:tcPr>
            <w:tcW w:w="2520" w:type="dxa"/>
            <w:tcBorders>
              <w:top w:val="single" w:sz="12" w:space="0" w:color="auto"/>
            </w:tcBorders>
            <w:shd w:val="clear" w:color="auto" w:fill="92CDDC"/>
            <w:vAlign w:val="center"/>
          </w:tcPr>
          <w:p w:rsidR="00F935D7" w:rsidRPr="00FB78F9" w:rsidRDefault="00F935D7" w:rsidP="00FB7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8F9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shd w:val="clear" w:color="auto" w:fill="92CDDC"/>
            <w:vAlign w:val="center"/>
          </w:tcPr>
          <w:p w:rsidR="00F935D7" w:rsidRPr="00FB78F9" w:rsidRDefault="00F935D7" w:rsidP="00FB7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8F9">
              <w:rPr>
                <w:rFonts w:ascii="Arial" w:hAnsi="Arial" w:cs="Arial"/>
                <w:b/>
                <w:sz w:val="20"/>
                <w:szCs w:val="20"/>
              </w:rPr>
              <w:t>Wnioskodawca</w:t>
            </w:r>
          </w:p>
        </w:tc>
        <w:tc>
          <w:tcPr>
            <w:tcW w:w="4190" w:type="dxa"/>
            <w:tcBorders>
              <w:top w:val="single" w:sz="12" w:space="0" w:color="auto"/>
            </w:tcBorders>
            <w:shd w:val="clear" w:color="auto" w:fill="92CDDC"/>
            <w:vAlign w:val="center"/>
          </w:tcPr>
          <w:p w:rsidR="00F935D7" w:rsidRPr="00FB78F9" w:rsidRDefault="00F935D7" w:rsidP="00FB78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8F9">
              <w:rPr>
                <w:rFonts w:ascii="Arial" w:hAnsi="Arial" w:cs="Arial"/>
                <w:b/>
                <w:sz w:val="20"/>
                <w:szCs w:val="20"/>
              </w:rPr>
              <w:t>Współmałżonek**</w:t>
            </w:r>
          </w:p>
        </w:tc>
      </w:tr>
      <w:tr w:rsidR="00F935D7" w:rsidRPr="00FB78F9" w:rsidTr="006C5399">
        <w:trPr>
          <w:trHeight w:val="567"/>
        </w:trPr>
        <w:tc>
          <w:tcPr>
            <w:tcW w:w="252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Imię</w:t>
            </w:r>
            <w:r>
              <w:rPr>
                <w:rFonts w:ascii="Arial" w:hAnsi="Arial" w:cs="Arial"/>
                <w:sz w:val="20"/>
                <w:szCs w:val="20"/>
              </w:rPr>
              <w:t>/imiona</w:t>
            </w:r>
            <w:r w:rsidRPr="00FB78F9">
              <w:rPr>
                <w:rFonts w:ascii="Arial" w:hAnsi="Arial" w:cs="Arial"/>
                <w:sz w:val="20"/>
                <w:szCs w:val="20"/>
              </w:rPr>
              <w:t xml:space="preserve"> i Nazwisko</w:t>
            </w:r>
          </w:p>
        </w:tc>
        <w:tc>
          <w:tcPr>
            <w:tcW w:w="378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252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  <w:tc>
          <w:tcPr>
            <w:tcW w:w="378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1134"/>
        </w:trPr>
        <w:tc>
          <w:tcPr>
            <w:tcW w:w="252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378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420"/>
        </w:trPr>
        <w:tc>
          <w:tcPr>
            <w:tcW w:w="252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378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746"/>
        </w:trPr>
        <w:tc>
          <w:tcPr>
            <w:tcW w:w="2520" w:type="dxa"/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Dowód tożsamości:</w:t>
            </w:r>
          </w:p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Seria, Nr</w:t>
            </w:r>
          </w:p>
        </w:tc>
        <w:tc>
          <w:tcPr>
            <w:tcW w:w="3780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1595"/>
        </w:trPr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Miejsce i okres zatrudnienia/prowadzenia działalności gospodarczej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5D7" w:rsidRDefault="00F935D7" w:rsidP="00C1507C">
      <w:pPr>
        <w:spacing w:line="240" w:lineRule="auto"/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3416"/>
        <w:gridCol w:w="2882"/>
        <w:gridCol w:w="4192"/>
      </w:tblGrid>
      <w:tr w:rsidR="00F935D7" w:rsidRPr="00FB78F9" w:rsidTr="00521E30">
        <w:trPr>
          <w:trHeight w:val="406"/>
        </w:trPr>
        <w:tc>
          <w:tcPr>
            <w:tcW w:w="3416" w:type="dxa"/>
            <w:tcBorders>
              <w:top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Miesięczny dochód NETTO, w tym:</w:t>
            </w:r>
          </w:p>
        </w:tc>
        <w:tc>
          <w:tcPr>
            <w:tcW w:w="28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935D7" w:rsidRPr="006C5399" w:rsidRDefault="00F935D7" w:rsidP="006C53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399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4" w:space="0" w:color="auto"/>
            </w:tcBorders>
            <w:shd w:val="clear" w:color="auto" w:fill="DAEEF3"/>
            <w:vAlign w:val="center"/>
          </w:tcPr>
          <w:p w:rsidR="00F935D7" w:rsidRPr="006C5399" w:rsidRDefault="00F935D7" w:rsidP="006C539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399">
              <w:rPr>
                <w:rFonts w:ascii="Arial" w:hAnsi="Arial" w:cs="Arial"/>
                <w:sz w:val="20"/>
                <w:szCs w:val="20"/>
              </w:rPr>
              <w:t>Współmałżonek</w:t>
            </w: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ze stosunku pracy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6C53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emerytura/renta*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6C53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z prowadzenia działalności gospodarczej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z wykonywania wolnego zawodu, dochody sezonowe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z prowadzenia gospodarstwa rolnego</w:t>
            </w:r>
          </w:p>
        </w:tc>
        <w:tc>
          <w:tcPr>
            <w:tcW w:w="2882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6C53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6C5399">
        <w:trPr>
          <w:trHeight w:val="567"/>
        </w:trPr>
        <w:tc>
          <w:tcPr>
            <w:tcW w:w="341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inne (np. z najmu, dywidendy, odsetek)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2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5D7" w:rsidRDefault="00F935D7" w:rsidP="00C1507C">
      <w:pPr>
        <w:spacing w:line="240" w:lineRule="auto"/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520"/>
        <w:gridCol w:w="1800"/>
        <w:gridCol w:w="2880"/>
        <w:gridCol w:w="3290"/>
      </w:tblGrid>
      <w:tr w:rsidR="00F935D7" w:rsidRPr="00FB78F9" w:rsidTr="00FB78F9">
        <w:trPr>
          <w:trHeight w:val="555"/>
        </w:trPr>
        <w:tc>
          <w:tcPr>
            <w:tcW w:w="10490" w:type="dxa"/>
            <w:gridSpan w:val="4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F935D7" w:rsidRPr="00FB78F9" w:rsidRDefault="00F935D7" w:rsidP="00FB78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Ilość osób w gospodarstwie domowym, w tym:</w:t>
            </w:r>
          </w:p>
        </w:tc>
      </w:tr>
      <w:tr w:rsidR="00F935D7" w:rsidRPr="00FB78F9" w:rsidTr="00521E30"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pStyle w:val="ListParagraph"/>
              <w:numPr>
                <w:ilvl w:val="0"/>
                <w:numId w:val="9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osoby dorosłe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dzieci do lat 18</w:t>
            </w:r>
          </w:p>
        </w:tc>
        <w:tc>
          <w:tcPr>
            <w:tcW w:w="3290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5D7" w:rsidRDefault="00F935D7"/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320"/>
        <w:gridCol w:w="6170"/>
      </w:tblGrid>
      <w:tr w:rsidR="00F935D7" w:rsidRPr="00FB78F9" w:rsidTr="0048462A">
        <w:trPr>
          <w:trHeight w:val="426"/>
        </w:trPr>
        <w:tc>
          <w:tcPr>
            <w:tcW w:w="10490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F935D7" w:rsidRPr="00FB78F9" w:rsidRDefault="00F935D7" w:rsidP="00ED50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Miesięczne wydatki stałe</w:t>
            </w:r>
            <w:r>
              <w:rPr>
                <w:rFonts w:ascii="Arial" w:hAnsi="Arial" w:cs="Arial"/>
                <w:sz w:val="20"/>
                <w:szCs w:val="20"/>
              </w:rPr>
              <w:t xml:space="preserve"> w gospodarstwie domowym</w:t>
            </w:r>
            <w:r w:rsidRPr="00FB78F9">
              <w:rPr>
                <w:rFonts w:ascii="Arial" w:hAnsi="Arial" w:cs="Arial"/>
                <w:sz w:val="20"/>
                <w:szCs w:val="20"/>
              </w:rPr>
              <w:t>, w tym:</w:t>
            </w:r>
          </w:p>
        </w:tc>
      </w:tr>
      <w:tr w:rsidR="00F935D7" w:rsidRPr="00FB78F9" w:rsidTr="003D3ECA"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ED50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opłaty związane z gospodarstwem domowym  (czynsz, media, inne)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rPr>
          <w:trHeight w:val="552"/>
        </w:trPr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ED503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wydatki konsumpcyjne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ED50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wydatki związane z posiadaniem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B78F9">
              <w:rPr>
                <w:rFonts w:ascii="Arial" w:hAnsi="Arial" w:cs="Arial"/>
                <w:sz w:val="20"/>
                <w:szCs w:val="20"/>
              </w:rPr>
              <w:t>pojazdów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rPr>
          <w:trHeight w:val="568"/>
        </w:trPr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ED503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raty spłat kredytów/pożyczek/leasingu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rPr>
          <w:trHeight w:val="562"/>
        </w:trPr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ED503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alimenty/renty</w:t>
            </w:r>
          </w:p>
        </w:tc>
        <w:tc>
          <w:tcPr>
            <w:tcW w:w="6170" w:type="dxa"/>
            <w:tcBorders>
              <w:lef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005DAA">
        <w:trPr>
          <w:trHeight w:val="723"/>
        </w:trPr>
        <w:tc>
          <w:tcPr>
            <w:tcW w:w="43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935D7" w:rsidRPr="00FB78F9" w:rsidRDefault="00F935D7" w:rsidP="00005D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inne zobowiązania w tym: hipoteczne</w:t>
            </w:r>
            <w:r>
              <w:rPr>
                <w:rFonts w:ascii="Arial" w:hAnsi="Arial" w:cs="Arial"/>
                <w:sz w:val="20"/>
                <w:szCs w:val="20"/>
              </w:rPr>
              <w:t>, poręczenia</w:t>
            </w:r>
          </w:p>
        </w:tc>
        <w:tc>
          <w:tcPr>
            <w:tcW w:w="61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5D7" w:rsidRDefault="00F935D7" w:rsidP="00926C3D">
      <w:pPr>
        <w:spacing w:line="240" w:lineRule="auto"/>
      </w:pPr>
    </w:p>
    <w:tbl>
      <w:tblPr>
        <w:tblW w:w="10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320"/>
        <w:gridCol w:w="2880"/>
        <w:gridCol w:w="3298"/>
      </w:tblGrid>
      <w:tr w:rsidR="00F935D7" w:rsidRPr="00FB78F9" w:rsidTr="003D3ECA">
        <w:trPr>
          <w:trHeight w:val="396"/>
        </w:trPr>
        <w:tc>
          <w:tcPr>
            <w:tcW w:w="43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935D7" w:rsidRPr="00FB78F9" w:rsidRDefault="00F935D7" w:rsidP="003D3EC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Wysokość przyznanych limitów w ramach: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935D7" w:rsidRPr="00FB78F9" w:rsidRDefault="00F935D7" w:rsidP="003D3E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  <w:tc>
          <w:tcPr>
            <w:tcW w:w="3298" w:type="dxa"/>
            <w:tcBorders>
              <w:top w:val="single" w:sz="12" w:space="0" w:color="auto"/>
              <w:left w:val="single" w:sz="4" w:space="0" w:color="auto"/>
            </w:tcBorders>
            <w:shd w:val="clear" w:color="auto" w:fill="DAEEF3"/>
            <w:vAlign w:val="center"/>
          </w:tcPr>
          <w:p w:rsidR="00F935D7" w:rsidRPr="00FB78F9" w:rsidRDefault="00F935D7" w:rsidP="003D3EC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Współmałżonek</w:t>
            </w:r>
          </w:p>
        </w:tc>
      </w:tr>
      <w:tr w:rsidR="00F935D7" w:rsidRPr="00FB78F9" w:rsidTr="003D3ECA"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ROR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Kart kredytowych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5D7" w:rsidRPr="00FB78F9" w:rsidTr="003D3ECA">
        <w:tc>
          <w:tcPr>
            <w:tcW w:w="43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innych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35D7" w:rsidRDefault="00F935D7" w:rsidP="00FF614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895"/>
        <w:gridCol w:w="7603"/>
      </w:tblGrid>
      <w:tr w:rsidR="00F935D7" w:rsidRPr="00FB78F9" w:rsidTr="00FB78F9">
        <w:trPr>
          <w:trHeight w:val="454"/>
        </w:trPr>
        <w:tc>
          <w:tcPr>
            <w:tcW w:w="10498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F935D7" w:rsidRPr="00FB78F9" w:rsidRDefault="00F935D7" w:rsidP="00FB78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Aktualne zadłużenie z tytułu kredytów/pożyczek:</w:t>
            </w:r>
          </w:p>
        </w:tc>
      </w:tr>
      <w:tr w:rsidR="00F935D7" w:rsidRPr="00FB78F9" w:rsidTr="00917C3E">
        <w:trPr>
          <w:trHeight w:val="1831"/>
        </w:trPr>
        <w:tc>
          <w:tcPr>
            <w:tcW w:w="2895" w:type="dxa"/>
            <w:vAlign w:val="center"/>
          </w:tcPr>
          <w:p w:rsidR="00F935D7" w:rsidRPr="00FB78F9" w:rsidRDefault="00F935D7" w:rsidP="00FB78F9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Nazwa kredytodawcy/pożyczkodawcy</w:t>
            </w:r>
          </w:p>
        </w:tc>
        <w:tc>
          <w:tcPr>
            <w:tcW w:w="7603" w:type="dxa"/>
          </w:tcPr>
          <w:p w:rsidR="00F935D7" w:rsidRPr="00FB78F9" w:rsidRDefault="00F935D7" w:rsidP="00FB78F9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67" w:hanging="425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F935D7" w:rsidRPr="00FB78F9" w:rsidRDefault="00F935D7" w:rsidP="00FB78F9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59" w:hanging="426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F935D7" w:rsidRPr="00FB78F9" w:rsidRDefault="00F935D7" w:rsidP="00FB78F9">
            <w:pPr>
              <w:pStyle w:val="ListParagraph"/>
              <w:numPr>
                <w:ilvl w:val="0"/>
                <w:numId w:val="6"/>
              </w:numPr>
              <w:spacing w:before="240" w:after="0" w:line="480" w:lineRule="auto"/>
              <w:ind w:left="459" w:hanging="426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</w:t>
            </w:r>
          </w:p>
        </w:tc>
      </w:tr>
      <w:tr w:rsidR="00F935D7" w:rsidRPr="00FB78F9" w:rsidTr="00917C3E">
        <w:trPr>
          <w:trHeight w:val="1970"/>
        </w:trPr>
        <w:tc>
          <w:tcPr>
            <w:tcW w:w="2895" w:type="dxa"/>
            <w:vAlign w:val="center"/>
          </w:tcPr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Cel kredytu/pożyczki</w:t>
            </w:r>
          </w:p>
        </w:tc>
        <w:tc>
          <w:tcPr>
            <w:tcW w:w="7603" w:type="dxa"/>
          </w:tcPr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1.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2.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F935D7" w:rsidRPr="00FB78F9" w:rsidTr="00917C3E">
        <w:tc>
          <w:tcPr>
            <w:tcW w:w="2895" w:type="dxa"/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Aktualna kwota zadłużenia</w:t>
            </w:r>
          </w:p>
        </w:tc>
        <w:tc>
          <w:tcPr>
            <w:tcW w:w="7603" w:type="dxa"/>
          </w:tcPr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1.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2.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F935D7" w:rsidRPr="00FB78F9" w:rsidTr="00917C3E">
        <w:tc>
          <w:tcPr>
            <w:tcW w:w="2895" w:type="dxa"/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Wysokość raty (kapitał i odsetki razem)</w:t>
            </w:r>
          </w:p>
        </w:tc>
        <w:tc>
          <w:tcPr>
            <w:tcW w:w="7603" w:type="dxa"/>
          </w:tcPr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1.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2.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  <w:tr w:rsidR="00F935D7" w:rsidRPr="00FB78F9" w:rsidTr="00917C3E">
        <w:tc>
          <w:tcPr>
            <w:tcW w:w="2895" w:type="dxa"/>
            <w:tcBorders>
              <w:bottom w:val="single" w:sz="12" w:space="0" w:color="auto"/>
            </w:tcBorders>
            <w:vAlign w:val="center"/>
          </w:tcPr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Ostateczny termin spłaty</w:t>
            </w:r>
          </w:p>
        </w:tc>
        <w:tc>
          <w:tcPr>
            <w:tcW w:w="7603" w:type="dxa"/>
            <w:tcBorders>
              <w:bottom w:val="single" w:sz="12" w:space="0" w:color="auto"/>
            </w:tcBorders>
          </w:tcPr>
          <w:p w:rsidR="00F935D7" w:rsidRPr="00FB78F9" w:rsidRDefault="00F935D7" w:rsidP="00FB78F9">
            <w:pPr>
              <w:spacing w:before="240"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1.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2.</w:t>
            </w:r>
            <w:r w:rsidRPr="00FB78F9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…………………………………………………………………………</w:t>
            </w:r>
          </w:p>
          <w:p w:rsidR="00F935D7" w:rsidRPr="00FB78F9" w:rsidRDefault="00F935D7" w:rsidP="00FB78F9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B78F9">
              <w:rPr>
                <w:rFonts w:ascii="Arial" w:hAnsi="Arial" w:cs="Arial"/>
                <w:sz w:val="20"/>
                <w:szCs w:val="20"/>
              </w:rPr>
              <w:t>3.          …………………………………………………………………………</w:t>
            </w:r>
          </w:p>
        </w:tc>
      </w:tr>
    </w:tbl>
    <w:p w:rsidR="00F935D7" w:rsidRDefault="00F935D7" w:rsidP="0096232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96232A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96232A">
        <w:rPr>
          <w:rFonts w:ascii="Arial" w:hAnsi="Arial" w:cs="Arial"/>
          <w:i/>
          <w:sz w:val="16"/>
          <w:szCs w:val="16"/>
        </w:rPr>
        <w:t>niepotrzebne skreślić</w:t>
      </w:r>
    </w:p>
    <w:p w:rsidR="00F935D7" w:rsidRPr="0096232A" w:rsidRDefault="00F935D7" w:rsidP="0096232A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**  wypełniać w przypadku wspólności majątkowej</w:t>
      </w:r>
    </w:p>
    <w:p w:rsidR="00F935D7" w:rsidRPr="00E554CF" w:rsidRDefault="00F935D7" w:rsidP="00BF68BE">
      <w:pPr>
        <w:spacing w:before="240" w:line="360" w:lineRule="auto"/>
        <w:rPr>
          <w:rFonts w:ascii="Arial" w:hAnsi="Arial" w:cs="Arial"/>
          <w:b/>
          <w:i/>
          <w:sz w:val="20"/>
          <w:szCs w:val="20"/>
        </w:rPr>
      </w:pPr>
      <w:r w:rsidRPr="00E554CF">
        <w:rPr>
          <w:rFonts w:ascii="Arial" w:hAnsi="Arial" w:cs="Arial"/>
          <w:b/>
          <w:i/>
          <w:sz w:val="20"/>
          <w:szCs w:val="20"/>
        </w:rPr>
        <w:t>Niniejszym oświadczam, że:</w:t>
      </w:r>
    </w:p>
    <w:p w:rsidR="00F935D7" w:rsidRDefault="00F935D7" w:rsidP="00BF68BE">
      <w:pPr>
        <w:pStyle w:val="ListParagraph"/>
        <w:numPr>
          <w:ilvl w:val="0"/>
          <w:numId w:val="5"/>
        </w:numPr>
        <w:spacing w:before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Poręczyłem/ nie poręczyłem* za zobowiązania osób trzecich.</w:t>
      </w:r>
    </w:p>
    <w:p w:rsidR="00F935D7" w:rsidRDefault="00F935D7" w:rsidP="00581152">
      <w:pPr>
        <w:pStyle w:val="ListParagraph"/>
        <w:numPr>
          <w:ilvl w:val="0"/>
          <w:numId w:val="5"/>
        </w:numPr>
        <w:spacing w:before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Spłacam / nie spłacam* poręczone zobowiązania. </w:t>
      </w:r>
    </w:p>
    <w:p w:rsidR="00F935D7" w:rsidRDefault="00F935D7" w:rsidP="00581152">
      <w:pPr>
        <w:pStyle w:val="ListParagraph"/>
        <w:numPr>
          <w:ilvl w:val="0"/>
          <w:numId w:val="5"/>
        </w:numPr>
        <w:spacing w:before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Posiadam/nie posiadam* inne zobowiązania i obciążenia w tym wyroki sądowe.</w:t>
      </w:r>
    </w:p>
    <w:p w:rsidR="00F935D7" w:rsidRPr="00581152" w:rsidRDefault="00F935D7" w:rsidP="0096232A">
      <w:pPr>
        <w:pStyle w:val="ListParagraph"/>
        <w:spacing w:before="24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F935D7" w:rsidRDefault="00F935D7" w:rsidP="00581152">
      <w:pPr>
        <w:pStyle w:val="ListParagraph"/>
        <w:spacing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  <w:r w:rsidRPr="00BF68BE">
        <w:rPr>
          <w:rFonts w:ascii="Arial" w:hAnsi="Arial" w:cs="Arial"/>
          <w:i/>
          <w:sz w:val="20"/>
          <w:szCs w:val="20"/>
        </w:rPr>
        <w:t>Wyraża</w:t>
      </w:r>
      <w:r>
        <w:rPr>
          <w:rFonts w:ascii="Arial" w:hAnsi="Arial" w:cs="Arial"/>
          <w:i/>
          <w:sz w:val="20"/>
          <w:szCs w:val="20"/>
        </w:rPr>
        <w:t>m zgodę na przekazanie przez BIG</w:t>
      </w:r>
      <w:r w:rsidRPr="00BF68BE">
        <w:rPr>
          <w:rFonts w:ascii="Arial" w:hAnsi="Arial" w:cs="Arial"/>
          <w:i/>
          <w:sz w:val="20"/>
          <w:szCs w:val="20"/>
        </w:rPr>
        <w:t xml:space="preserve"> mojej historii kredytowej Wojewódzkiemu Funduszowi Ochrony Środowiska i Gospodarki Wodnej w Lublinie celem do</w:t>
      </w:r>
      <w:r>
        <w:rPr>
          <w:rFonts w:ascii="Arial" w:hAnsi="Arial" w:cs="Arial"/>
          <w:i/>
          <w:sz w:val="20"/>
          <w:szCs w:val="20"/>
        </w:rPr>
        <w:t>konania oceny ryzyka kredytowego przed zawarciem umowy pożyczki oraz wyrażam zgodę na przekazywanie danych do BIG o mojej historii kredytowej związanej z ww. pożyczkę.</w:t>
      </w:r>
    </w:p>
    <w:p w:rsidR="00F935D7" w:rsidRDefault="00F935D7" w:rsidP="00962340">
      <w:pPr>
        <w:pStyle w:val="ListParagraph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935D7" w:rsidRDefault="00F935D7" w:rsidP="00FF6145">
      <w:pPr>
        <w:pStyle w:val="ListParagraph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F68BE">
        <w:rPr>
          <w:rFonts w:ascii="Arial" w:hAnsi="Arial" w:cs="Arial"/>
          <w:i/>
          <w:sz w:val="20"/>
          <w:szCs w:val="20"/>
        </w:rPr>
        <w:t>Prawdziwość powyższych danych potwierdzam własnoręcznym podpisem pod rygorem odpowiedzialności karnej zgodnie z art. 297 § 1 KK.</w:t>
      </w:r>
      <w:r w:rsidRPr="00BF68BE">
        <w:rPr>
          <w:rStyle w:val="FootnoteReference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sz w:val="24"/>
          <w:szCs w:val="24"/>
        </w:rPr>
        <w:tab/>
      </w:r>
    </w:p>
    <w:p w:rsidR="00F935D7" w:rsidRPr="00FF6145" w:rsidRDefault="00F935D7" w:rsidP="00FF6145">
      <w:pPr>
        <w:pStyle w:val="ListParagraph"/>
        <w:spacing w:line="240" w:lineRule="auto"/>
        <w:ind w:left="142"/>
        <w:jc w:val="both"/>
        <w:rPr>
          <w:rFonts w:ascii="Arial" w:hAnsi="Arial" w:cs="Arial"/>
          <w:i/>
          <w:sz w:val="20"/>
          <w:szCs w:val="20"/>
        </w:rPr>
      </w:pPr>
    </w:p>
    <w:p w:rsidR="00F935D7" w:rsidRDefault="00F935D7" w:rsidP="00BF68BE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                                      ……………………………………….</w:t>
      </w:r>
    </w:p>
    <w:p w:rsidR="00F935D7" w:rsidRPr="00BF68BE" w:rsidRDefault="00F935D7" w:rsidP="00BF68BE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F68BE">
        <w:rPr>
          <w:rFonts w:ascii="Arial" w:hAnsi="Arial" w:cs="Arial"/>
          <w:sz w:val="16"/>
          <w:szCs w:val="16"/>
        </w:rPr>
        <w:t xml:space="preserve">(miejscowość, data)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BF68BE">
        <w:rPr>
          <w:rFonts w:ascii="Arial" w:hAnsi="Arial" w:cs="Arial"/>
          <w:sz w:val="16"/>
          <w:szCs w:val="16"/>
        </w:rPr>
        <w:t xml:space="preserve"> (podpis Wnioskodawcy)</w:t>
      </w:r>
    </w:p>
    <w:p w:rsidR="00F935D7" w:rsidRDefault="00F935D7" w:rsidP="00BF68BE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F935D7" w:rsidRDefault="00F935D7" w:rsidP="005E459D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F935D7" w:rsidRDefault="00F935D7" w:rsidP="00BF68BE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                                      ……………………………………….</w:t>
      </w:r>
    </w:p>
    <w:p w:rsidR="00F935D7" w:rsidRPr="00BF68BE" w:rsidRDefault="00F935D7" w:rsidP="00BF68BE">
      <w:pPr>
        <w:spacing w:after="0" w:line="240" w:lineRule="auto"/>
        <w:ind w:left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Pr="00BF68BE">
        <w:rPr>
          <w:rFonts w:ascii="Arial" w:hAnsi="Arial" w:cs="Arial"/>
          <w:sz w:val="16"/>
          <w:szCs w:val="16"/>
        </w:rPr>
        <w:t xml:space="preserve">(miejscowość, data)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BF68BE">
        <w:rPr>
          <w:rFonts w:ascii="Arial" w:hAnsi="Arial" w:cs="Arial"/>
          <w:sz w:val="16"/>
          <w:szCs w:val="16"/>
        </w:rPr>
        <w:t xml:space="preserve"> (podpis </w:t>
      </w:r>
      <w:r>
        <w:rPr>
          <w:rFonts w:ascii="Arial" w:hAnsi="Arial" w:cs="Arial"/>
          <w:sz w:val="16"/>
          <w:szCs w:val="16"/>
        </w:rPr>
        <w:t xml:space="preserve"> Współmałżonka</w:t>
      </w:r>
      <w:r w:rsidRPr="00BF68BE">
        <w:rPr>
          <w:rFonts w:ascii="Arial" w:hAnsi="Arial" w:cs="Arial"/>
          <w:sz w:val="16"/>
          <w:szCs w:val="16"/>
        </w:rPr>
        <w:t>)</w:t>
      </w:r>
    </w:p>
    <w:p w:rsidR="00F935D7" w:rsidRPr="005E459D" w:rsidRDefault="00F935D7" w:rsidP="005E459D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sectPr w:rsidR="00F935D7" w:rsidRPr="005E459D" w:rsidSect="00A74684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D7" w:rsidRDefault="00F935D7" w:rsidP="00E04FD0">
      <w:pPr>
        <w:spacing w:after="0" w:line="240" w:lineRule="auto"/>
      </w:pPr>
      <w:r>
        <w:separator/>
      </w:r>
    </w:p>
  </w:endnote>
  <w:endnote w:type="continuationSeparator" w:id="0">
    <w:p w:rsidR="00F935D7" w:rsidRDefault="00F935D7" w:rsidP="00E0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5D7" w:rsidRDefault="00F935D7" w:rsidP="005B7284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</w:t>
    </w:r>
  </w:p>
  <w:p w:rsidR="00F935D7" w:rsidRDefault="00F935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D7" w:rsidRDefault="00F935D7" w:rsidP="00E04FD0">
      <w:pPr>
        <w:spacing w:after="0" w:line="240" w:lineRule="auto"/>
      </w:pPr>
      <w:r>
        <w:separator/>
      </w:r>
    </w:p>
  </w:footnote>
  <w:footnote w:type="continuationSeparator" w:id="0">
    <w:p w:rsidR="00F935D7" w:rsidRDefault="00F935D7" w:rsidP="00E04FD0">
      <w:pPr>
        <w:spacing w:after="0" w:line="240" w:lineRule="auto"/>
      </w:pPr>
      <w:r>
        <w:continuationSeparator/>
      </w:r>
    </w:p>
  </w:footnote>
  <w:footnote w:id="1">
    <w:p w:rsidR="00F935D7" w:rsidRDefault="00F935D7" w:rsidP="00BF68B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62340">
        <w:rPr>
          <w:rFonts w:ascii="Arial" w:hAnsi="Arial" w:cs="Arial"/>
          <w:color w:val="020202"/>
          <w:sz w:val="14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 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5D7" w:rsidRDefault="00F935D7">
    <w:pPr>
      <w:pStyle w:val="Header"/>
      <w:jc w:val="right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Logo WFOŚIGW Lublin z nazwa" style="position:absolute;left:0;text-align:left;margin-left:-.7pt;margin-top:-5.55pt;width:67.75pt;height:65.5pt;z-index:251660288;visibility:visible">
          <v:imagedata r:id="rId1" o:title=""/>
        </v:shape>
      </w:pic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F935D7" w:rsidRDefault="00F935D7">
    <w:pPr>
      <w:pStyle w:val="Header"/>
    </w:pPr>
  </w:p>
  <w:p w:rsidR="00F935D7" w:rsidRDefault="00F935D7">
    <w:pPr>
      <w:pStyle w:val="Header"/>
    </w:pPr>
  </w:p>
  <w:p w:rsidR="00F935D7" w:rsidRDefault="00F935D7">
    <w:pPr>
      <w:pStyle w:val="Header"/>
    </w:pPr>
  </w:p>
  <w:p w:rsidR="00F935D7" w:rsidRDefault="00F935D7">
    <w:pPr>
      <w:pStyle w:val="Header"/>
    </w:pPr>
  </w:p>
  <w:p w:rsidR="00F935D7" w:rsidRDefault="00F935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757"/>
    <w:multiLevelType w:val="hybridMultilevel"/>
    <w:tmpl w:val="8F60CD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60226"/>
    <w:multiLevelType w:val="hybridMultilevel"/>
    <w:tmpl w:val="9A7275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159D0"/>
    <w:multiLevelType w:val="hybridMultilevel"/>
    <w:tmpl w:val="AEE654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00422"/>
    <w:multiLevelType w:val="hybridMultilevel"/>
    <w:tmpl w:val="7F568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E4A47"/>
    <w:multiLevelType w:val="hybridMultilevel"/>
    <w:tmpl w:val="3356D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E4FCA"/>
    <w:multiLevelType w:val="hybridMultilevel"/>
    <w:tmpl w:val="E20C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B50FD1"/>
    <w:multiLevelType w:val="hybridMultilevel"/>
    <w:tmpl w:val="D1F0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9501C"/>
    <w:multiLevelType w:val="hybridMultilevel"/>
    <w:tmpl w:val="EC7E42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A452C"/>
    <w:multiLevelType w:val="hybridMultilevel"/>
    <w:tmpl w:val="57D04C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FD0"/>
    <w:rsid w:val="00005DAA"/>
    <w:rsid w:val="00015DD6"/>
    <w:rsid w:val="000535E3"/>
    <w:rsid w:val="000F79C3"/>
    <w:rsid w:val="001237F6"/>
    <w:rsid w:val="00156660"/>
    <w:rsid w:val="002C3414"/>
    <w:rsid w:val="00301E5B"/>
    <w:rsid w:val="00332A54"/>
    <w:rsid w:val="003405A5"/>
    <w:rsid w:val="00362ED6"/>
    <w:rsid w:val="003D3ECA"/>
    <w:rsid w:val="003E562F"/>
    <w:rsid w:val="004019D5"/>
    <w:rsid w:val="00477907"/>
    <w:rsid w:val="0048462A"/>
    <w:rsid w:val="00492631"/>
    <w:rsid w:val="004A2123"/>
    <w:rsid w:val="004D7E1C"/>
    <w:rsid w:val="00521E30"/>
    <w:rsid w:val="00527463"/>
    <w:rsid w:val="00581152"/>
    <w:rsid w:val="005B7284"/>
    <w:rsid w:val="005E459D"/>
    <w:rsid w:val="005F491B"/>
    <w:rsid w:val="00620225"/>
    <w:rsid w:val="006226D2"/>
    <w:rsid w:val="00663959"/>
    <w:rsid w:val="006717CE"/>
    <w:rsid w:val="006A4A94"/>
    <w:rsid w:val="006A7B40"/>
    <w:rsid w:val="006C5399"/>
    <w:rsid w:val="0070143B"/>
    <w:rsid w:val="0070502D"/>
    <w:rsid w:val="00712B53"/>
    <w:rsid w:val="00757408"/>
    <w:rsid w:val="0079393C"/>
    <w:rsid w:val="007A4755"/>
    <w:rsid w:val="00842100"/>
    <w:rsid w:val="008B0ECD"/>
    <w:rsid w:val="008D54C6"/>
    <w:rsid w:val="008E12C7"/>
    <w:rsid w:val="00900F8B"/>
    <w:rsid w:val="00914CC6"/>
    <w:rsid w:val="00917C3E"/>
    <w:rsid w:val="00926C3D"/>
    <w:rsid w:val="0096232A"/>
    <w:rsid w:val="00962340"/>
    <w:rsid w:val="009F6611"/>
    <w:rsid w:val="00A479D5"/>
    <w:rsid w:val="00A61855"/>
    <w:rsid w:val="00A67F70"/>
    <w:rsid w:val="00A74684"/>
    <w:rsid w:val="00AA1833"/>
    <w:rsid w:val="00AA3B41"/>
    <w:rsid w:val="00AF0373"/>
    <w:rsid w:val="00B01A10"/>
    <w:rsid w:val="00B40F82"/>
    <w:rsid w:val="00B73A88"/>
    <w:rsid w:val="00B9143D"/>
    <w:rsid w:val="00B94242"/>
    <w:rsid w:val="00B9658B"/>
    <w:rsid w:val="00BA2CE6"/>
    <w:rsid w:val="00BD4361"/>
    <w:rsid w:val="00BF68BE"/>
    <w:rsid w:val="00C1507C"/>
    <w:rsid w:val="00C21356"/>
    <w:rsid w:val="00D12A1F"/>
    <w:rsid w:val="00D63796"/>
    <w:rsid w:val="00DC07FD"/>
    <w:rsid w:val="00DC74C1"/>
    <w:rsid w:val="00DF528A"/>
    <w:rsid w:val="00E04FD0"/>
    <w:rsid w:val="00E554CF"/>
    <w:rsid w:val="00E60C0D"/>
    <w:rsid w:val="00E94FD0"/>
    <w:rsid w:val="00ED503C"/>
    <w:rsid w:val="00EE2D15"/>
    <w:rsid w:val="00F82403"/>
    <w:rsid w:val="00F935D7"/>
    <w:rsid w:val="00FB557C"/>
    <w:rsid w:val="00FB78F9"/>
    <w:rsid w:val="00FF20BD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8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68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4684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E0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F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4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FD0"/>
    <w:rPr>
      <w:rFonts w:cs="Times New Roman"/>
    </w:rPr>
  </w:style>
  <w:style w:type="table" w:styleId="TableGrid">
    <w:name w:val="Table Grid"/>
    <w:basedOn w:val="TableNormal"/>
    <w:uiPriority w:val="99"/>
    <w:rsid w:val="00E04F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A7B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55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554C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54C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62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202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nakZnak9">
    <w:name w:val="Znak Znak9"/>
    <w:uiPriority w:val="99"/>
    <w:locked/>
    <w:rsid w:val="00712B53"/>
    <w:rPr>
      <w:rFonts w:ascii="Arial PL" w:hAnsi="Arial PL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3</Pages>
  <Words>472</Words>
  <Characters>2837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Wąsik</dc:creator>
  <cp:keywords/>
  <dc:description/>
  <cp:lastModifiedBy>Radoslaw_Sawicki</cp:lastModifiedBy>
  <cp:revision>23</cp:revision>
  <cp:lastPrinted>2016-09-06T11:50:00Z</cp:lastPrinted>
  <dcterms:created xsi:type="dcterms:W3CDTF">2016-08-17T10:41:00Z</dcterms:created>
  <dcterms:modified xsi:type="dcterms:W3CDTF">2017-01-18T13:33:00Z</dcterms:modified>
</cp:coreProperties>
</file>